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B749A" w:rsidRPr="00C9479E" w:rsidRDefault="006B749A" w:rsidP="00B74520">
      <w:pPr>
        <w:bidi/>
        <w:jc w:val="left"/>
        <w:rPr>
          <w:lang w:val="en-GB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:rsidR="006B749A" w:rsidRPr="00C9479E" w:rsidRDefault="006B749A" w:rsidP="00B74520">
      <w:pPr>
        <w:bidi/>
        <w:jc w:val="left"/>
        <w:rPr>
          <w:rFonts w:cs="Arial"/>
          <w:lang w:val="en-AU"/>
        </w:rPr>
      </w:pPr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4"/>
        <w:gridCol w:w="2151"/>
        <w:gridCol w:w="1420"/>
        <w:gridCol w:w="426"/>
        <w:gridCol w:w="3288"/>
      </w:tblGrid>
      <w:tr w:rsidR="007731C1" w:rsidRPr="00C9479E" w:rsidTr="009F3CFB">
        <w:trPr>
          <w:trHeight w:val="235"/>
          <w:jc w:val="center"/>
        </w:trPr>
        <w:tc>
          <w:tcPr>
            <w:tcW w:w="8879" w:type="dxa"/>
            <w:gridSpan w:val="5"/>
          </w:tcPr>
          <w:p w:rsidR="007731C1" w:rsidRPr="00C9479E" w:rsidRDefault="00B74520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  <w:lang w:bidi="ar-EG"/>
              </w:rPr>
              <w:t xml:space="preserve">تاريخ ووقت الحادث: </w:t>
            </w:r>
          </w:p>
        </w:tc>
      </w:tr>
      <w:tr w:rsidR="007731C1" w:rsidRPr="00C9479E" w:rsidTr="009F3CFB">
        <w:trPr>
          <w:trHeight w:val="235"/>
          <w:jc w:val="center"/>
        </w:trPr>
        <w:tc>
          <w:tcPr>
            <w:tcW w:w="3745" w:type="dxa"/>
            <w:gridSpan w:val="2"/>
            <w:vAlign w:val="center"/>
          </w:tcPr>
          <w:p w:rsidR="007731C1" w:rsidRPr="00C9479E" w:rsidRDefault="00B74520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اسم المشروع: </w:t>
            </w:r>
          </w:p>
        </w:tc>
        <w:tc>
          <w:tcPr>
            <w:tcW w:w="5134" w:type="dxa"/>
            <w:gridSpan w:val="3"/>
            <w:vAlign w:val="center"/>
          </w:tcPr>
          <w:p w:rsidR="007731C1" w:rsidRPr="00C9479E" w:rsidRDefault="009C2EF0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رقم المشروع: </w:t>
            </w:r>
            <w:r w:rsidR="007731C1" w:rsidRPr="00C9479E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7731C1" w:rsidRPr="00C9479E" w:rsidTr="009F3CFB">
        <w:trPr>
          <w:trHeight w:val="459"/>
          <w:jc w:val="center"/>
        </w:trPr>
        <w:tc>
          <w:tcPr>
            <w:tcW w:w="3745" w:type="dxa"/>
            <w:gridSpan w:val="2"/>
            <w:vMerge w:val="restart"/>
          </w:tcPr>
          <w:p w:rsidR="007731C1" w:rsidRPr="00C9479E" w:rsidRDefault="00B74520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موقع الحادث: </w:t>
            </w:r>
          </w:p>
        </w:tc>
        <w:tc>
          <w:tcPr>
            <w:tcW w:w="1420" w:type="dxa"/>
            <w:vMerge w:val="restart"/>
            <w:vAlign w:val="center"/>
          </w:tcPr>
          <w:p w:rsidR="007731C1" w:rsidRPr="00C9479E" w:rsidRDefault="009C2EF0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الشركة</w:t>
            </w:r>
          </w:p>
        </w:tc>
        <w:tc>
          <w:tcPr>
            <w:tcW w:w="3713" w:type="dxa"/>
            <w:gridSpan w:val="2"/>
          </w:tcPr>
          <w:p w:rsidR="007731C1" w:rsidRPr="00C9479E" w:rsidRDefault="007731C1" w:rsidP="00893556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6"/>
                <w:szCs w:val="16"/>
              </w:rPr>
              <w:fldChar w:fldCharType="end"/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893556">
              <w:rPr>
                <w:rFonts w:cs="Arial" w:hint="cs"/>
                <w:sz w:val="16"/>
                <w:szCs w:val="16"/>
                <w:rtl/>
              </w:rPr>
              <w:t>المقاول</w:t>
            </w:r>
          </w:p>
        </w:tc>
      </w:tr>
      <w:tr w:rsidR="007731C1" w:rsidRPr="00C9479E" w:rsidTr="009F3CFB">
        <w:trPr>
          <w:trHeight w:val="120"/>
          <w:jc w:val="center"/>
        </w:trPr>
        <w:tc>
          <w:tcPr>
            <w:tcW w:w="3745" w:type="dxa"/>
            <w:gridSpan w:val="2"/>
            <w:vMerge/>
          </w:tcPr>
          <w:p w:rsidR="007731C1" w:rsidRPr="00C9479E" w:rsidRDefault="007731C1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:rsidR="007731C1" w:rsidRPr="00C9479E" w:rsidRDefault="007731C1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13" w:type="dxa"/>
            <w:gridSpan w:val="2"/>
          </w:tcPr>
          <w:p w:rsidR="00893556" w:rsidRDefault="007731C1" w:rsidP="00893556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sz w:val="16"/>
                <w:szCs w:val="16"/>
                <w:rtl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6"/>
                <w:szCs w:val="16"/>
              </w:rPr>
              <w:fldChar w:fldCharType="end"/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893556">
              <w:rPr>
                <w:rFonts w:cs="Arial" w:hint="cs"/>
                <w:sz w:val="16"/>
                <w:szCs w:val="16"/>
                <w:rtl/>
              </w:rPr>
              <w:t>المقاول من الباطن</w:t>
            </w:r>
          </w:p>
          <w:p w:rsidR="007731C1" w:rsidRPr="00C9479E" w:rsidRDefault="007731C1" w:rsidP="00893556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 xml:space="preserve"> _______________________</w:t>
            </w:r>
          </w:p>
          <w:p w:rsidR="007731C1" w:rsidRPr="00C9479E" w:rsidRDefault="007731C1" w:rsidP="005E533D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sz w:val="16"/>
                <w:szCs w:val="16"/>
              </w:rPr>
              <w:t xml:space="preserve">           </w:t>
            </w:r>
            <w:r w:rsidR="005E533D">
              <w:rPr>
                <w:rFonts w:cs="Arial" w:hint="cs"/>
                <w:i/>
                <w:iCs/>
                <w:sz w:val="16"/>
                <w:szCs w:val="16"/>
                <w:rtl/>
                <w:lang w:bidi="ar-EG"/>
              </w:rPr>
              <w:t>(اكتب اسم الشركة)</w:t>
            </w:r>
          </w:p>
        </w:tc>
      </w:tr>
      <w:tr w:rsidR="007731C1" w:rsidRPr="00C9479E" w:rsidTr="009F3CFB">
        <w:trPr>
          <w:trHeight w:val="327"/>
          <w:jc w:val="center"/>
        </w:trPr>
        <w:tc>
          <w:tcPr>
            <w:tcW w:w="8879" w:type="dxa"/>
            <w:gridSpan w:val="5"/>
            <w:shd w:val="clear" w:color="auto" w:fill="E6E6E6"/>
            <w:vAlign w:val="center"/>
          </w:tcPr>
          <w:p w:rsidR="007731C1" w:rsidRPr="00C9479E" w:rsidRDefault="004D5810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تصنيف الحادث:</w:t>
            </w:r>
          </w:p>
        </w:tc>
      </w:tr>
      <w:tr w:rsidR="007731C1" w:rsidRPr="00C9479E" w:rsidTr="009F3CFB">
        <w:trPr>
          <w:trHeight w:val="366"/>
          <w:jc w:val="center"/>
        </w:trPr>
        <w:tc>
          <w:tcPr>
            <w:tcW w:w="1594" w:type="dxa"/>
            <w:vAlign w:val="center"/>
          </w:tcPr>
          <w:p w:rsidR="007731C1" w:rsidRPr="00C9479E" w:rsidRDefault="005305CD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النوع</w:t>
            </w:r>
          </w:p>
        </w:tc>
        <w:tc>
          <w:tcPr>
            <w:tcW w:w="3997" w:type="dxa"/>
            <w:gridSpan w:val="3"/>
            <w:vAlign w:val="center"/>
          </w:tcPr>
          <w:p w:rsidR="00DD0D5D" w:rsidRDefault="00DD0D5D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bCs/>
                <w:sz w:val="18"/>
                <w:szCs w:val="18"/>
                <w:rtl/>
              </w:rPr>
            </w:pPr>
            <w:r w:rsidRPr="00DD0D5D">
              <w:rPr>
                <w:rFonts w:cs="Arial"/>
                <w:b/>
                <w:bCs/>
                <w:sz w:val="18"/>
                <w:szCs w:val="18"/>
                <w:rtl/>
              </w:rPr>
              <w:t>الحادثة - النتائج الفعلية أو المحتملة</w:t>
            </w:r>
          </w:p>
          <w:p w:rsidR="007731C1" w:rsidRPr="00DD0D5D" w:rsidRDefault="00DD0D5D" w:rsidP="00DD0D5D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DD0D5D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DD0D5D">
              <w:rPr>
                <w:rFonts w:cs="Arial"/>
                <w:i/>
                <w:iCs/>
                <w:sz w:val="18"/>
                <w:szCs w:val="18"/>
                <w:rtl/>
              </w:rPr>
              <w:t>(ضع علامة على كافة المربعات المناسبة)</w:t>
            </w:r>
          </w:p>
        </w:tc>
        <w:tc>
          <w:tcPr>
            <w:tcW w:w="3287" w:type="dxa"/>
            <w:vAlign w:val="center"/>
          </w:tcPr>
          <w:p w:rsidR="007731C1" w:rsidRPr="00C9479E" w:rsidRDefault="00D748D7" w:rsidP="00B74520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748D7">
              <w:rPr>
                <w:rFonts w:cs="Arial"/>
                <w:b/>
                <w:bCs/>
                <w:sz w:val="16"/>
                <w:szCs w:val="16"/>
                <w:rtl/>
              </w:rPr>
              <w:t>التوزيع المطلوب:  الالتزام بأفراد المشروع التاليين فقط</w:t>
            </w:r>
          </w:p>
        </w:tc>
      </w:tr>
      <w:tr w:rsidR="007731C1" w:rsidRPr="00C9479E" w:rsidTr="009F3CFB">
        <w:trPr>
          <w:trHeight w:val="3351"/>
          <w:jc w:val="center"/>
        </w:trPr>
        <w:tc>
          <w:tcPr>
            <w:tcW w:w="1594" w:type="dxa"/>
            <w:vAlign w:val="center"/>
          </w:tcPr>
          <w:p w:rsidR="007731C1" w:rsidRPr="00C9479E" w:rsidRDefault="00C776D4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المخاطر</w:t>
            </w:r>
            <w:r w:rsidR="007731C1" w:rsidRPr="00C9479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97" w:type="dxa"/>
            <w:gridSpan w:val="3"/>
            <w:vAlign w:val="center"/>
          </w:tcPr>
          <w:p w:rsidR="007731C1" w:rsidRPr="00C9479E" w:rsidRDefault="007731C1" w:rsidP="0057243D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6"/>
                <w:szCs w:val="16"/>
              </w:rPr>
              <w:fldChar w:fldCharType="end"/>
            </w:r>
            <w:r w:rsidR="004F2203">
              <w:rPr>
                <w:rFonts w:cs="Arial"/>
                <w:sz w:val="16"/>
                <w:szCs w:val="16"/>
              </w:rPr>
              <w:t xml:space="preserve"> </w:t>
            </w:r>
            <w:r w:rsidR="0057243D">
              <w:rPr>
                <w:rFonts w:cs="Arial" w:hint="cs"/>
                <w:sz w:val="18"/>
                <w:szCs w:val="18"/>
                <w:rtl/>
              </w:rPr>
              <w:t xml:space="preserve">حالة (حالات) الوفاة </w:t>
            </w:r>
          </w:p>
          <w:p w:rsidR="007731C1" w:rsidRPr="00C9479E" w:rsidRDefault="007731C1" w:rsidP="00B74520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8"/>
                <w:szCs w:val="18"/>
              </w:rPr>
              <w:fldChar w:fldCharType="end"/>
            </w:r>
            <w:r w:rsidR="004F2203">
              <w:rPr>
                <w:rtl/>
              </w:rPr>
              <w:t xml:space="preserve"> </w:t>
            </w:r>
            <w:r w:rsidR="004F2203" w:rsidRPr="004F2203">
              <w:rPr>
                <w:rFonts w:cs="Arial"/>
                <w:sz w:val="18"/>
                <w:szCs w:val="18"/>
                <w:rtl/>
              </w:rPr>
              <w:t>الإصابات/ الأمراض المهنية التي تسبب خطورة</w:t>
            </w:r>
          </w:p>
          <w:p w:rsidR="007731C1" w:rsidRPr="00C9479E" w:rsidRDefault="005747EE" w:rsidP="00B74520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الأضرار</w:t>
            </w:r>
            <w:r w:rsidR="00B0088C">
              <w:rPr>
                <w:rFonts w:cs="Arial" w:hint="cs"/>
                <w:sz w:val="18"/>
                <w:szCs w:val="18"/>
                <w:rtl/>
              </w:rPr>
              <w:t xml:space="preserve"> </w:t>
            </w:r>
            <w:r>
              <w:rPr>
                <w:rFonts w:cs="Arial" w:hint="cs"/>
                <w:sz w:val="18"/>
                <w:szCs w:val="18"/>
                <w:rtl/>
              </w:rPr>
              <w:t>الجسدية</w:t>
            </w:r>
          </w:p>
          <w:p w:rsidR="007731C1" w:rsidRPr="00C9479E" w:rsidRDefault="007731C1" w:rsidP="00E964B8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8"/>
                <w:szCs w:val="18"/>
              </w:rPr>
              <w:fldChar w:fldCharType="end"/>
            </w:r>
            <w:r w:rsidR="007A11C5">
              <w:rPr>
                <w:rtl/>
              </w:rPr>
              <w:t xml:space="preserve"> </w:t>
            </w:r>
            <w:r w:rsidR="007A11C5" w:rsidRPr="007A11C5">
              <w:rPr>
                <w:rFonts w:cs="Arial"/>
                <w:sz w:val="18"/>
                <w:szCs w:val="18"/>
                <w:rtl/>
              </w:rPr>
              <w:t xml:space="preserve">الأمراض/ الإصابات المهدرة </w:t>
            </w:r>
            <w:r w:rsidR="00E964B8">
              <w:rPr>
                <w:rFonts w:cs="Arial" w:hint="cs"/>
                <w:sz w:val="18"/>
                <w:szCs w:val="18"/>
                <w:rtl/>
              </w:rPr>
              <w:t>للوقت</w:t>
            </w:r>
            <w:r w:rsidR="007A11C5" w:rsidRPr="007A11C5">
              <w:rPr>
                <w:rFonts w:cs="Arial"/>
                <w:sz w:val="18"/>
                <w:szCs w:val="18"/>
                <w:rtl/>
              </w:rPr>
              <w:t xml:space="preserve"> المحتملة</w:t>
            </w:r>
          </w:p>
          <w:p w:rsidR="007731C1" w:rsidRPr="00C9479E" w:rsidRDefault="007731C1" w:rsidP="00B74520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8"/>
                <w:szCs w:val="18"/>
              </w:rPr>
              <w:fldChar w:fldCharType="end"/>
            </w:r>
            <w:r w:rsidR="00DB286F">
              <w:rPr>
                <w:rtl/>
              </w:rPr>
              <w:t xml:space="preserve"> </w:t>
            </w:r>
            <w:r w:rsidR="00DB286F" w:rsidRPr="00DB286F">
              <w:rPr>
                <w:rFonts w:cs="Arial"/>
                <w:sz w:val="18"/>
                <w:szCs w:val="18"/>
                <w:rtl/>
              </w:rPr>
              <w:t>الأمراض/ الإصابات المسجلة المحتملة</w:t>
            </w:r>
          </w:p>
          <w:p w:rsidR="007731C1" w:rsidRPr="00C9479E" w:rsidRDefault="007731C1" w:rsidP="00B74520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8"/>
                <w:szCs w:val="18"/>
              </w:rPr>
              <w:fldChar w:fldCharType="end"/>
            </w:r>
            <w:r w:rsidR="006B237D">
              <w:rPr>
                <w:rtl/>
              </w:rPr>
              <w:t xml:space="preserve"> </w:t>
            </w:r>
            <w:r w:rsidR="006B237D" w:rsidRPr="006B237D">
              <w:rPr>
                <w:rFonts w:cs="Arial"/>
                <w:sz w:val="18"/>
                <w:szCs w:val="18"/>
                <w:rtl/>
              </w:rPr>
              <w:t>دخول ثلاثة (3) أو أكثر من الموظفين المستشفى للمعالجة لمدة 24 ساعة أو أكثر</w:t>
            </w:r>
          </w:p>
          <w:p w:rsidR="007731C1" w:rsidRPr="00C9479E" w:rsidRDefault="007731C1" w:rsidP="00723B00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sz w:val="18"/>
                <w:szCs w:val="18"/>
                <w:rtl/>
                <w:lang w:bidi="ar-EG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8"/>
                <w:szCs w:val="18"/>
              </w:rPr>
              <w:fldChar w:fldCharType="end"/>
            </w:r>
            <w:r w:rsidR="00530379">
              <w:rPr>
                <w:rtl/>
              </w:rPr>
              <w:t xml:space="preserve"> </w:t>
            </w:r>
            <w:r w:rsidR="00530379" w:rsidRPr="00530379">
              <w:rPr>
                <w:rFonts w:cs="Arial"/>
                <w:sz w:val="18"/>
                <w:szCs w:val="18"/>
                <w:rtl/>
              </w:rPr>
              <w:t>إجراء (إجراءات) الحكومية الكبيرة (على سبيل المثا</w:t>
            </w:r>
            <w:r w:rsidR="00723B00">
              <w:rPr>
                <w:rFonts w:cs="Arial"/>
                <w:sz w:val="18"/>
                <w:szCs w:val="18"/>
                <w:rtl/>
              </w:rPr>
              <w:t>ل، الاستشهاد بالمصادر القانونية</w:t>
            </w:r>
            <w:r w:rsidR="00723B00">
              <w:rPr>
                <w:rFonts w:cs="Arial" w:hint="cs"/>
                <w:sz w:val="18"/>
                <w:szCs w:val="18"/>
                <w:rtl/>
              </w:rPr>
              <w:t>)</w:t>
            </w:r>
          </w:p>
          <w:p w:rsidR="007731C1" w:rsidRPr="00C9479E" w:rsidRDefault="007731C1" w:rsidP="007B6F29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sz w:val="18"/>
                <w:szCs w:val="18"/>
                <w:rtl/>
                <w:lang w:bidi="ar-EG"/>
              </w:rPr>
            </w:pPr>
            <w:r w:rsidRPr="00C9479E">
              <w:rPr>
                <w:rFonts w:cs="Arial"/>
                <w:sz w:val="18"/>
                <w:szCs w:val="18"/>
              </w:rPr>
              <w:t xml:space="preserve">    </w:t>
            </w:r>
            <w:r w:rsidR="005B3AC2" w:rsidRPr="005B3AC2">
              <w:rPr>
                <w:rFonts w:cs="Arial"/>
                <w:sz w:val="18"/>
                <w:szCs w:val="18"/>
                <w:rtl/>
              </w:rPr>
              <w:t xml:space="preserve">الإجراء (الإجراءات) الحكومية الهامة (على سبيل المثال، استجوابات الشرطة/ تحقيقات الهيئات الحكومية، أو احتمال توجيه اتهامات جنائية ضد </w:t>
            </w:r>
            <w:r w:rsidR="007B6F29">
              <w:rPr>
                <w:rFonts w:cs="Arial" w:hint="cs"/>
                <w:sz w:val="18"/>
                <w:szCs w:val="18"/>
                <w:rtl/>
              </w:rPr>
              <w:t>مشروع الأعمال المدنية المشتركة</w:t>
            </w:r>
            <w:r w:rsidR="005B3AC2" w:rsidRPr="005B3AC2">
              <w:rPr>
                <w:rFonts w:cs="Arial"/>
                <w:sz w:val="18"/>
                <w:szCs w:val="18"/>
                <w:rtl/>
              </w:rPr>
              <w:t>)</w:t>
            </w:r>
          </w:p>
          <w:p w:rsidR="007731C1" w:rsidRPr="00C9479E" w:rsidRDefault="007731C1" w:rsidP="00B74520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8"/>
                <w:szCs w:val="18"/>
              </w:rPr>
              <w:fldChar w:fldCharType="end"/>
            </w:r>
            <w:r w:rsidR="008D2924">
              <w:rPr>
                <w:rtl/>
              </w:rPr>
              <w:t xml:space="preserve"> </w:t>
            </w:r>
            <w:r w:rsidR="008D2924" w:rsidRPr="008D2924">
              <w:rPr>
                <w:rFonts w:cs="Arial"/>
                <w:sz w:val="18"/>
                <w:szCs w:val="18"/>
                <w:rtl/>
              </w:rPr>
              <w:t>الخسائر/ الأضرار الكبيرة في الممتلكات (500000 دولار) بما في ذلك، على سبيل المثال لا الحصر، الحرائق والانسكابات والانفجارات</w:t>
            </w:r>
          </w:p>
          <w:p w:rsidR="007731C1" w:rsidRPr="00C9479E" w:rsidRDefault="007731C1" w:rsidP="00B74520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8"/>
                <w:szCs w:val="18"/>
              </w:rPr>
              <w:fldChar w:fldCharType="end"/>
            </w:r>
            <w:r w:rsidR="00BC368F">
              <w:rPr>
                <w:rtl/>
              </w:rPr>
              <w:t xml:space="preserve"> </w:t>
            </w:r>
            <w:r w:rsidR="00BC368F" w:rsidRPr="00BC368F">
              <w:rPr>
                <w:rFonts w:cs="Arial"/>
                <w:sz w:val="18"/>
                <w:szCs w:val="18"/>
                <w:rtl/>
              </w:rPr>
              <w:t>التأثير على أفراد من الجمهور</w:t>
            </w:r>
          </w:p>
          <w:p w:rsidR="007731C1" w:rsidRPr="00C9479E" w:rsidRDefault="007731C1" w:rsidP="00B74520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8"/>
                <w:szCs w:val="18"/>
              </w:rPr>
              <w:fldChar w:fldCharType="end"/>
            </w:r>
            <w:r w:rsidR="00332269">
              <w:rPr>
                <w:rtl/>
              </w:rPr>
              <w:t xml:space="preserve"> </w:t>
            </w:r>
            <w:r w:rsidR="00332269" w:rsidRPr="00332269">
              <w:rPr>
                <w:rFonts w:cs="Arial"/>
                <w:sz w:val="18"/>
                <w:szCs w:val="18"/>
                <w:rtl/>
              </w:rPr>
              <w:t>الحوادث البيئية الكبيرة (</w:t>
            </w:r>
            <w:r w:rsidR="00332269" w:rsidRPr="00332269">
              <w:rPr>
                <w:rFonts w:cs="Arial"/>
                <w:sz w:val="18"/>
                <w:szCs w:val="18"/>
              </w:rPr>
              <w:t>L1</w:t>
            </w:r>
            <w:r w:rsidR="00332269" w:rsidRPr="00332269">
              <w:rPr>
                <w:rFonts w:cs="Arial"/>
                <w:sz w:val="18"/>
                <w:szCs w:val="18"/>
                <w:rtl/>
              </w:rPr>
              <w:t xml:space="preserve"> أو </w:t>
            </w:r>
            <w:r w:rsidR="00332269" w:rsidRPr="00332269">
              <w:rPr>
                <w:rFonts w:cs="Arial"/>
                <w:sz w:val="18"/>
                <w:szCs w:val="18"/>
              </w:rPr>
              <w:t>L2</w:t>
            </w:r>
            <w:r w:rsidR="00332269" w:rsidRPr="00332269">
              <w:rPr>
                <w:rFonts w:cs="Arial"/>
                <w:sz w:val="18"/>
                <w:szCs w:val="18"/>
                <w:rtl/>
              </w:rPr>
              <w:t>)</w:t>
            </w:r>
          </w:p>
          <w:p w:rsidR="007731C1" w:rsidRPr="00C9479E" w:rsidRDefault="007731C1" w:rsidP="003E67BD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8"/>
                <w:szCs w:val="18"/>
              </w:rPr>
              <w:fldChar w:fldCharType="end"/>
            </w:r>
            <w:r w:rsidR="00C6559B">
              <w:rPr>
                <w:rtl/>
              </w:rPr>
              <w:t xml:space="preserve"> </w:t>
            </w:r>
            <w:r w:rsidR="00C6559B" w:rsidRPr="00C6559B">
              <w:rPr>
                <w:rFonts w:cs="Arial"/>
                <w:sz w:val="18"/>
                <w:szCs w:val="18"/>
                <w:rtl/>
              </w:rPr>
              <w:t xml:space="preserve">الحوادث وشيكة الحدوث </w:t>
            </w:r>
            <w:r w:rsidR="003E67BD">
              <w:rPr>
                <w:rFonts w:cs="Arial" w:hint="cs"/>
                <w:sz w:val="18"/>
                <w:szCs w:val="18"/>
                <w:rtl/>
              </w:rPr>
              <w:t>الخطيرة</w:t>
            </w:r>
            <w:r w:rsidR="00C6559B" w:rsidRPr="00C6559B">
              <w:rPr>
                <w:rFonts w:cs="Arial"/>
                <w:sz w:val="18"/>
                <w:szCs w:val="18"/>
                <w:rtl/>
              </w:rPr>
              <w:t xml:space="preserve"> (≥10 على مصفوفة المخاطر)</w:t>
            </w:r>
          </w:p>
          <w:p w:rsidR="007731C1" w:rsidRPr="00C9479E" w:rsidRDefault="007731C1" w:rsidP="00B74520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left="414" w:hanging="414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8"/>
                <w:szCs w:val="18"/>
              </w:rPr>
              <w:fldChar w:fldCharType="end"/>
            </w:r>
            <w:r w:rsidR="00E23AE4">
              <w:rPr>
                <w:rtl/>
              </w:rPr>
              <w:t xml:space="preserve"> </w:t>
            </w:r>
            <w:r w:rsidR="00E23AE4" w:rsidRPr="00E23AE4">
              <w:rPr>
                <w:rFonts w:cs="Arial"/>
                <w:sz w:val="18"/>
                <w:szCs w:val="18"/>
                <w:rtl/>
              </w:rPr>
              <w:t>الحوادث الخطيرة - لم تصنف بعد</w:t>
            </w:r>
          </w:p>
        </w:tc>
        <w:tc>
          <w:tcPr>
            <w:tcW w:w="3287" w:type="dxa"/>
            <w:vAlign w:val="center"/>
          </w:tcPr>
          <w:p w:rsidR="007731C1" w:rsidRPr="00C9479E" w:rsidRDefault="007E2F7E" w:rsidP="00B74520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مدير الموقع</w:t>
            </w:r>
          </w:p>
          <w:p w:rsidR="007731C1" w:rsidRPr="00C9479E" w:rsidRDefault="002538FA" w:rsidP="00B74520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مدير الأعمال الإنشائية</w:t>
            </w:r>
          </w:p>
          <w:p w:rsidR="007731C1" w:rsidRPr="00C9479E" w:rsidRDefault="008E524A" w:rsidP="00B74520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مدير الصحة والسلامة والأمن والبيئة</w:t>
            </w:r>
          </w:p>
          <w:p w:rsidR="007731C1" w:rsidRPr="00C9479E" w:rsidRDefault="00286231" w:rsidP="00B74520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مدير المشروع</w:t>
            </w:r>
          </w:p>
          <w:p w:rsidR="007731C1" w:rsidRPr="00C9479E" w:rsidRDefault="00BD0ED1" w:rsidP="00B74520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إدارة الشؤون القانونية</w:t>
            </w:r>
          </w:p>
          <w:p w:rsidR="007731C1" w:rsidRPr="00C9479E" w:rsidRDefault="00D83B04" w:rsidP="00B74520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 xml:space="preserve">مدير مخاطر الموقع </w:t>
            </w:r>
          </w:p>
          <w:p w:rsidR="007731C1" w:rsidRPr="00C9479E" w:rsidRDefault="000F4B2E" w:rsidP="00B74520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مديري الصحة والسلامة والأمن والبيئة بالمنطقة</w:t>
            </w:r>
          </w:p>
          <w:p w:rsidR="007731C1" w:rsidRPr="000F4B2E" w:rsidRDefault="007731C1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:rsidR="007731C1" w:rsidRPr="00C9479E" w:rsidRDefault="007731C1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:rsidR="007731C1" w:rsidRPr="00C9479E" w:rsidRDefault="007731C1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:rsidR="007731C1" w:rsidRPr="00C9479E" w:rsidRDefault="007731C1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:rsidR="007731C1" w:rsidRPr="00C9479E" w:rsidRDefault="007731C1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:rsidR="007731C1" w:rsidRPr="00C9479E" w:rsidRDefault="007731C1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:rsidR="007731C1" w:rsidRPr="00C9479E" w:rsidRDefault="007731C1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</w:p>
          <w:p w:rsidR="007731C1" w:rsidRPr="00C9479E" w:rsidRDefault="007731C1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731C1" w:rsidRPr="00C9479E" w:rsidTr="009F3CFB">
        <w:trPr>
          <w:trHeight w:val="1279"/>
          <w:jc w:val="center"/>
        </w:trPr>
        <w:tc>
          <w:tcPr>
            <w:tcW w:w="1594" w:type="dxa"/>
            <w:vAlign w:val="center"/>
          </w:tcPr>
          <w:p w:rsidR="007731C1" w:rsidRPr="00C9479E" w:rsidRDefault="0058615F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  <w:lang w:bidi="ar-EG"/>
              </w:rPr>
              <w:t>أخرى</w:t>
            </w:r>
            <w:r w:rsidR="007731C1" w:rsidRPr="00C9479E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997" w:type="dxa"/>
            <w:gridSpan w:val="3"/>
            <w:vAlign w:val="center"/>
          </w:tcPr>
          <w:p w:rsidR="007731C1" w:rsidRPr="00C9479E" w:rsidRDefault="007731C1" w:rsidP="00E964B8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after="2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C9479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6"/>
                <w:szCs w:val="16"/>
              </w:rPr>
              <w:fldChar w:fldCharType="end"/>
            </w:r>
            <w:bookmarkEnd w:id="6"/>
            <w:r w:rsidR="00E964B8">
              <w:rPr>
                <w:rtl/>
              </w:rPr>
              <w:t xml:space="preserve"> </w:t>
            </w:r>
            <w:r w:rsidR="00E964B8">
              <w:rPr>
                <w:rFonts w:cs="Arial"/>
                <w:sz w:val="18"/>
                <w:szCs w:val="18"/>
                <w:rtl/>
              </w:rPr>
              <w:t xml:space="preserve">الأمراض/ الإصابات المهدرة </w:t>
            </w:r>
            <w:r w:rsidR="00E964B8">
              <w:rPr>
                <w:rFonts w:cs="Arial" w:hint="cs"/>
                <w:sz w:val="18"/>
                <w:szCs w:val="18"/>
                <w:rtl/>
              </w:rPr>
              <w:t>للوقت</w:t>
            </w:r>
          </w:p>
          <w:p w:rsidR="007731C1" w:rsidRPr="00C9479E" w:rsidRDefault="007731C1" w:rsidP="00B74520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after="20"/>
              <w:jc w:val="left"/>
              <w:rPr>
                <w:rFonts w:cs="Arial"/>
                <w:sz w:val="18"/>
                <w:szCs w:val="18"/>
                <w:highlight w:val="lightGray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  <w:r w:rsidR="00006483">
              <w:rPr>
                <w:rtl/>
              </w:rPr>
              <w:t xml:space="preserve"> </w:t>
            </w:r>
            <w:r w:rsidR="00006483" w:rsidRPr="00006483">
              <w:rPr>
                <w:rFonts w:cs="Arial"/>
                <w:sz w:val="18"/>
                <w:szCs w:val="18"/>
                <w:rtl/>
              </w:rPr>
              <w:t>الأمراض/ الإصابات المسجلة</w:t>
            </w:r>
          </w:p>
          <w:p w:rsidR="007731C1" w:rsidRPr="00C9479E" w:rsidRDefault="007731C1" w:rsidP="00B74520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after="2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8"/>
                <w:szCs w:val="18"/>
              </w:rPr>
              <w:fldChar w:fldCharType="end"/>
            </w:r>
            <w:r w:rsidR="009A3673">
              <w:rPr>
                <w:rtl/>
              </w:rPr>
              <w:t xml:space="preserve"> </w:t>
            </w:r>
            <w:r w:rsidR="009A3673" w:rsidRPr="009A3673">
              <w:rPr>
                <w:rFonts w:cs="Arial"/>
                <w:sz w:val="18"/>
                <w:szCs w:val="18"/>
                <w:rtl/>
              </w:rPr>
              <w:t>الحوادث البيئية التي لا يمكن الإبلاغ عنها</w:t>
            </w:r>
          </w:p>
          <w:p w:rsidR="007731C1" w:rsidRPr="00C9479E" w:rsidRDefault="007731C1" w:rsidP="00B74520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after="20"/>
              <w:ind w:left="414" w:hanging="414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8"/>
                <w:szCs w:val="18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 xml:space="preserve"> </w:t>
            </w:r>
            <w:r w:rsidR="0025028A" w:rsidRPr="0025028A">
              <w:rPr>
                <w:rFonts w:cs="Arial"/>
                <w:sz w:val="18"/>
                <w:szCs w:val="18"/>
                <w:rtl/>
              </w:rPr>
              <w:t>خسائر الممتلكات (&lt;500000 دولار)</w:t>
            </w:r>
          </w:p>
          <w:p w:rsidR="007731C1" w:rsidRPr="00C9479E" w:rsidRDefault="007731C1" w:rsidP="00B74520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8"/>
                <w:szCs w:val="18"/>
              </w:rPr>
              <w:fldChar w:fldCharType="end"/>
            </w:r>
            <w:r w:rsidR="001E68DA">
              <w:rPr>
                <w:rtl/>
              </w:rPr>
              <w:t xml:space="preserve"> </w:t>
            </w:r>
            <w:r w:rsidR="001E68DA" w:rsidRPr="001E68DA">
              <w:rPr>
                <w:rFonts w:cs="Arial"/>
                <w:sz w:val="18"/>
                <w:szCs w:val="18"/>
                <w:rtl/>
              </w:rPr>
              <w:t>الحوادث البيئية (</w:t>
            </w:r>
            <w:r w:rsidR="001E68DA" w:rsidRPr="001E68DA">
              <w:rPr>
                <w:rFonts w:cs="Arial"/>
                <w:sz w:val="18"/>
                <w:szCs w:val="18"/>
              </w:rPr>
              <w:t>L3</w:t>
            </w:r>
            <w:r w:rsidR="001E68DA" w:rsidRPr="001E68DA">
              <w:rPr>
                <w:rFonts w:cs="Arial"/>
                <w:sz w:val="18"/>
                <w:szCs w:val="18"/>
                <w:rtl/>
              </w:rPr>
              <w:t>)، إذا كان ذلك مناسبًا</w:t>
            </w:r>
          </w:p>
          <w:p w:rsidR="00006483" w:rsidRPr="00006483" w:rsidRDefault="007731C1" w:rsidP="00006483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after="20"/>
              <w:ind w:left="414" w:hanging="414"/>
              <w:jc w:val="left"/>
              <w:rPr>
                <w:rFonts w:cs="Arial"/>
                <w:sz w:val="16"/>
                <w:szCs w:val="16"/>
                <w:rtl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D193F">
              <w:rPr>
                <w:lang w:val="en-GB"/>
              </w:rPr>
            </w:r>
            <w:r w:rsidR="002D193F">
              <w:rPr>
                <w:lang w:val="en-GB"/>
              </w:rPr>
              <w:fldChar w:fldCharType="separate"/>
            </w:r>
            <w:r w:rsidRPr="00C9479E">
              <w:rPr>
                <w:rFonts w:cs="Arial"/>
                <w:sz w:val="18"/>
                <w:szCs w:val="18"/>
              </w:rPr>
              <w:fldChar w:fldCharType="end"/>
            </w:r>
            <w:r w:rsidR="001570E0">
              <w:rPr>
                <w:rtl/>
              </w:rPr>
              <w:t xml:space="preserve"> </w:t>
            </w:r>
            <w:r w:rsidR="001570E0" w:rsidRPr="001570E0">
              <w:rPr>
                <w:rFonts w:cs="Arial"/>
                <w:sz w:val="18"/>
                <w:szCs w:val="18"/>
                <w:rtl/>
              </w:rPr>
              <w:t>الحوادث وشيكة الحدوث غير الخطيرة (≥10 على مصفوفة المخاطر)</w:t>
            </w:r>
          </w:p>
        </w:tc>
        <w:tc>
          <w:tcPr>
            <w:tcW w:w="3287" w:type="dxa"/>
          </w:tcPr>
          <w:p w:rsidR="007731C1" w:rsidRPr="00C9479E" w:rsidRDefault="00C17BF3" w:rsidP="00B74520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left" w:pos="196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hanging="704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مدير الأعمال الإنشائية</w:t>
            </w:r>
          </w:p>
          <w:p w:rsidR="007731C1" w:rsidRPr="00C9479E" w:rsidRDefault="00C17BF3" w:rsidP="00B74520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left" w:pos="196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hanging="7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مدير الصحة والسلامة والأمن والبيئة بالمنطقة</w:t>
            </w:r>
          </w:p>
          <w:p w:rsidR="007731C1" w:rsidRPr="00C9479E" w:rsidRDefault="00C17BF3" w:rsidP="00B74520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left" w:pos="196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ind w:hanging="704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مدير الصحة والسلامة والأمن والبيئة بالموقع</w:t>
            </w:r>
          </w:p>
        </w:tc>
      </w:tr>
      <w:tr w:rsidR="007731C1" w:rsidRPr="00C9479E" w:rsidTr="009F3CFB">
        <w:trPr>
          <w:trHeight w:val="347"/>
          <w:jc w:val="center"/>
        </w:trPr>
        <w:tc>
          <w:tcPr>
            <w:tcW w:w="8879" w:type="dxa"/>
            <w:gridSpan w:val="5"/>
            <w:shd w:val="clear" w:color="auto" w:fill="E6E6E6"/>
            <w:vAlign w:val="center"/>
          </w:tcPr>
          <w:p w:rsidR="007731C1" w:rsidRPr="00C9479E" w:rsidRDefault="00190AA3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190AA3">
              <w:rPr>
                <w:rFonts w:cs="Arial"/>
                <w:b/>
                <w:bCs/>
                <w:sz w:val="16"/>
                <w:szCs w:val="16"/>
                <w:rtl/>
              </w:rPr>
              <w:t>وصف موجز لحقائق الحوادث: (لا تذكر سوى الحقائق المعروفة. لا تتكهن بالأسباب أو العيوب أو الأخطاء. لا تستخدم الافتراضات في وصف الحادث).</w:t>
            </w:r>
          </w:p>
        </w:tc>
      </w:tr>
      <w:tr w:rsidR="007731C1" w:rsidRPr="00C9479E" w:rsidTr="009F3CFB">
        <w:trPr>
          <w:trHeight w:val="2774"/>
          <w:jc w:val="center"/>
        </w:trPr>
        <w:tc>
          <w:tcPr>
            <w:tcW w:w="8879" w:type="dxa"/>
            <w:gridSpan w:val="5"/>
          </w:tcPr>
          <w:p w:rsidR="007731C1" w:rsidRPr="00C9479E" w:rsidRDefault="007731C1" w:rsidP="00B7452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sz w:val="16"/>
                <w:szCs w:val="16"/>
              </w:rPr>
            </w:pPr>
          </w:p>
          <w:p w:rsidR="007731C1" w:rsidRPr="00C9479E" w:rsidRDefault="007731C1" w:rsidP="00B74520">
            <w:pPr>
              <w:tabs>
                <w:tab w:val="left" w:pos="8640"/>
              </w:tabs>
              <w:bidi/>
              <w:jc w:val="left"/>
              <w:rPr>
                <w:rFonts w:cs="Arial"/>
                <w:sz w:val="16"/>
                <w:szCs w:val="16"/>
              </w:rPr>
            </w:pPr>
          </w:p>
          <w:p w:rsidR="007731C1" w:rsidRPr="00C9479E" w:rsidRDefault="007731C1" w:rsidP="00B74520">
            <w:pPr>
              <w:tabs>
                <w:tab w:val="left" w:pos="8640"/>
              </w:tabs>
              <w:bidi/>
              <w:jc w:val="left"/>
              <w:rPr>
                <w:rFonts w:cs="Arial"/>
                <w:sz w:val="16"/>
                <w:szCs w:val="16"/>
              </w:rPr>
            </w:pPr>
          </w:p>
          <w:p w:rsidR="007731C1" w:rsidRPr="00C9479E" w:rsidRDefault="007731C1" w:rsidP="00B74520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  <w:p w:rsidR="007731C1" w:rsidRPr="00C9479E" w:rsidRDefault="007731C1" w:rsidP="00B74520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  <w:p w:rsidR="007731C1" w:rsidRPr="00C9479E" w:rsidRDefault="007731C1" w:rsidP="00B74520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  <w:p w:rsidR="007731C1" w:rsidRPr="00C9479E" w:rsidRDefault="007731C1" w:rsidP="00B74520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  <w:p w:rsidR="007731C1" w:rsidRPr="00C9479E" w:rsidRDefault="007731C1" w:rsidP="00B74520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  <w:p w:rsidR="007731C1" w:rsidRPr="00C9479E" w:rsidRDefault="007731C1" w:rsidP="00B74520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7731C1" w:rsidRPr="00C9479E" w:rsidTr="009F3CFB">
        <w:trPr>
          <w:trHeight w:val="768"/>
          <w:jc w:val="center"/>
        </w:trPr>
        <w:tc>
          <w:tcPr>
            <w:tcW w:w="8879" w:type="dxa"/>
            <w:gridSpan w:val="5"/>
            <w:vAlign w:val="center"/>
          </w:tcPr>
          <w:p w:rsidR="007731C1" w:rsidRPr="00C9479E" w:rsidRDefault="005535BD" w:rsidP="005535BD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المعد: </w:t>
            </w:r>
            <w:r w:rsidR="007731C1" w:rsidRPr="00C9479E">
              <w:rPr>
                <w:rFonts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التاريخ والوقت: </w:t>
            </w:r>
          </w:p>
          <w:p w:rsidR="007731C1" w:rsidRPr="00C9479E" w:rsidRDefault="00DA5E02" w:rsidP="00124D21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bidi/>
              <w:spacing w:before="20" w:after="20"/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 w:hint="cs"/>
                <w:i/>
                <w:iCs/>
                <w:sz w:val="16"/>
                <w:szCs w:val="16"/>
                <w:rtl/>
              </w:rPr>
              <w:t xml:space="preserve">(التوقيع والمسمى الوظيفي) </w:t>
            </w:r>
            <w:r w:rsidR="007731C1" w:rsidRPr="00C9479E">
              <w:rPr>
                <w:rFonts w:cs="Arial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DA5E02">
              <w:rPr>
                <w:rFonts w:cs="Arial"/>
                <w:i/>
                <w:iCs/>
                <w:sz w:val="16"/>
                <w:szCs w:val="16"/>
                <w:rtl/>
              </w:rPr>
              <w:t>(الوقت الفعلي وتاريخ الإعداد</w:t>
            </w:r>
            <w:r w:rsidR="00124D21">
              <w:rPr>
                <w:rFonts w:cs="Arial" w:hint="cs"/>
                <w:i/>
                <w:iCs/>
                <w:sz w:val="16"/>
                <w:szCs w:val="16"/>
                <w:rtl/>
              </w:rPr>
              <w:t>)</w:t>
            </w:r>
          </w:p>
        </w:tc>
      </w:tr>
    </w:tbl>
    <w:p w:rsidR="006B749A" w:rsidRPr="00C9479E" w:rsidRDefault="006B749A" w:rsidP="00B74520">
      <w:pPr>
        <w:bidi/>
        <w:jc w:val="left"/>
        <w:rPr>
          <w:rFonts w:cs="Arial"/>
          <w:sz w:val="24"/>
          <w:lang w:val="en-AU"/>
        </w:rPr>
      </w:pPr>
    </w:p>
    <w:p w:rsidR="006B749A" w:rsidRPr="00C9479E" w:rsidRDefault="006B749A" w:rsidP="00B74520">
      <w:pPr>
        <w:bidi/>
        <w:jc w:val="left"/>
        <w:rPr>
          <w:rFonts w:cs="Arial"/>
          <w:sz w:val="24"/>
          <w:lang w:val="en-AU"/>
        </w:rPr>
      </w:pPr>
    </w:p>
    <w:p w:rsidR="004029DD" w:rsidRPr="00FB2569" w:rsidRDefault="004029DD" w:rsidP="00B74520">
      <w:pPr>
        <w:bidi/>
      </w:pPr>
      <w:bookmarkStart w:id="7" w:name="_GoBack"/>
      <w:bookmarkEnd w:id="0"/>
      <w:bookmarkEnd w:id="1"/>
      <w:bookmarkEnd w:id="2"/>
      <w:bookmarkEnd w:id="3"/>
      <w:bookmarkEnd w:id="4"/>
      <w:bookmarkEnd w:id="5"/>
      <w:bookmarkEnd w:id="7"/>
    </w:p>
    <w:sectPr w:rsidR="004029DD" w:rsidRPr="00FB2569" w:rsidSect="006B749A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56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93F" w:rsidRDefault="002D193F">
      <w:r>
        <w:separator/>
      </w:r>
    </w:p>
    <w:p w:rsidR="002D193F" w:rsidRDefault="002D193F"/>
  </w:endnote>
  <w:endnote w:type="continuationSeparator" w:id="0">
    <w:p w:rsidR="002D193F" w:rsidRDefault="002D193F">
      <w:r>
        <w:continuationSeparator/>
      </w:r>
    </w:p>
    <w:p w:rsidR="002D193F" w:rsidRDefault="002D1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7C" w:rsidRPr="0096398D" w:rsidRDefault="00CA347C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CA347C" w:rsidTr="00D25362">
      <w:trPr>
        <w:jc w:val="center"/>
      </w:trPr>
      <w:tc>
        <w:tcPr>
          <w:tcW w:w="3115" w:type="dxa"/>
        </w:tcPr>
        <w:p w:rsidR="00CA347C" w:rsidRDefault="002D193F" w:rsidP="001E29ED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209885278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193AD9">
                <w:rPr>
                  <w:sz w:val="16"/>
                  <w:szCs w:val="16"/>
                </w:rPr>
                <w:t xml:space="preserve">EPM-KSS-TP-000023-AR </w:t>
              </w:r>
            </w:sdtContent>
          </w:sdt>
          <w:r w:rsidR="00CA347C">
            <w:rPr>
              <w:sz w:val="16"/>
              <w:szCs w:val="16"/>
              <w:lang w:val="en-AU"/>
            </w:rPr>
            <w:t xml:space="preserve"> </w:t>
          </w:r>
        </w:p>
      </w:tc>
      <w:tc>
        <w:tcPr>
          <w:tcW w:w="3115" w:type="dxa"/>
        </w:tcPr>
        <w:p w:rsidR="00CA347C" w:rsidRDefault="00CA347C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35902354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6B749A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CA347C" w:rsidRDefault="00CA347C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193AD9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193AD9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CA347C" w:rsidTr="00D25362">
      <w:trPr>
        <w:jc w:val="center"/>
      </w:trPr>
      <w:tc>
        <w:tcPr>
          <w:tcW w:w="9345" w:type="dxa"/>
          <w:gridSpan w:val="3"/>
        </w:tcPr>
        <w:p w:rsidR="00CA347C" w:rsidRPr="00583BAF" w:rsidRDefault="00CA347C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CA347C" w:rsidTr="00D25362">
      <w:trPr>
        <w:trHeight w:val="258"/>
        <w:jc w:val="center"/>
      </w:trPr>
      <w:tc>
        <w:tcPr>
          <w:tcW w:w="9345" w:type="dxa"/>
          <w:gridSpan w:val="3"/>
        </w:tcPr>
        <w:p w:rsidR="00CA347C" w:rsidRDefault="00CA347C" w:rsidP="001E29ED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:rsidR="00CA347C" w:rsidRPr="00971B7A" w:rsidRDefault="00CA347C" w:rsidP="001E29ED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:rsidR="00CA347C" w:rsidRPr="00583BAF" w:rsidRDefault="00CA347C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AD9" w:rsidRPr="006C1ABD" w:rsidRDefault="00193AD9" w:rsidP="00193AD9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24F8859" wp14:editId="302E81EB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FBFA9" id="Straight Connector 1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6B1BCA7503944991A4D98F1D803747C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EPM-KSS-TP-000023-AR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F08D844719F74CD4A4E1886D2559523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879B8A95954C49FCABB7512A512245B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193AD9" w:rsidRPr="006C1ABD" w:rsidRDefault="00193AD9" w:rsidP="00193AD9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504661" w:rsidRPr="00193AD9" w:rsidRDefault="00193AD9" w:rsidP="00193AD9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93F" w:rsidRDefault="002D193F">
      <w:r>
        <w:separator/>
      </w:r>
    </w:p>
    <w:p w:rsidR="002D193F" w:rsidRDefault="002D193F"/>
  </w:footnote>
  <w:footnote w:type="continuationSeparator" w:id="0">
    <w:p w:rsidR="002D193F" w:rsidRDefault="002D193F">
      <w:r>
        <w:continuationSeparator/>
      </w:r>
    </w:p>
    <w:p w:rsidR="002D193F" w:rsidRDefault="002D193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:rsidTr="00A94F1E">
      <w:trPr>
        <w:trHeight w:val="420"/>
        <w:jc w:val="center"/>
      </w:trPr>
      <w:tc>
        <w:tcPr>
          <w:tcW w:w="284" w:type="dxa"/>
        </w:tcPr>
        <w:p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lang w:val="en-GB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4730C7" w:rsidRDefault="009F3CFB" w:rsidP="006B749A">
              <w:pPr>
                <w:pStyle w:val="Heading1"/>
                <w:numPr>
                  <w:ilvl w:val="0"/>
                  <w:numId w:val="0"/>
                </w:numPr>
                <w:ind w:left="562"/>
                <w:outlineLvl w:val="0"/>
                <w:rPr>
                  <w:rStyle w:val="HeaderTitleChar"/>
                  <w:b/>
                  <w:bCs w:val="0"/>
                </w:rPr>
              </w:pPr>
              <w:r>
                <w:rPr>
                  <w:lang w:val="en-GB"/>
                </w:rPr>
                <w:t>PROJECT INCIDENT NOTIFICATION REPORT TEMPLATE</w:t>
              </w:r>
            </w:p>
          </w:sdtContent>
        </w:sdt>
        <w:p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4730C7" w:rsidRPr="00AC1B11" w:rsidRDefault="004730C7" w:rsidP="006F13A6">
    <w:pPr>
      <w:pStyle w:val="Header"/>
    </w:pPr>
    <w:r>
      <w:rPr>
        <w:rFonts w:cs="Arial"/>
        <w:noProof/>
      </w:rPr>
      <w:drawing>
        <wp:anchor distT="0" distB="0" distL="114300" distR="114300" simplePos="0" relativeHeight="251662336" behindDoc="0" locked="0" layoutInCell="1" allowOverlap="1" wp14:anchorId="555E8A07" wp14:editId="26E20D8E">
          <wp:simplePos x="0" y="0"/>
          <wp:positionH relativeFrom="column">
            <wp:posOffset>-781685</wp:posOffset>
          </wp:positionH>
          <wp:positionV relativeFrom="page">
            <wp:posOffset>139700</wp:posOffset>
          </wp:positionV>
          <wp:extent cx="1814195" cy="5143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49A" w:rsidRPr="00AE65A6" w:rsidRDefault="004A5894" w:rsidP="00AE65A6">
    <w:pPr>
      <w:pStyle w:val="Heading1"/>
      <w:numPr>
        <w:ilvl w:val="0"/>
        <w:numId w:val="0"/>
      </w:numPr>
      <w:ind w:left="562" w:hanging="562"/>
      <w:jc w:val="center"/>
      <w:rPr>
        <w:b w:val="0"/>
        <w:bCs/>
        <w:szCs w:val="26"/>
      </w:rPr>
    </w:pPr>
    <w:bookmarkStart w:id="8" w:name="_Toc491345678"/>
    <w:bookmarkStart w:id="9" w:name="_Toc493085229"/>
    <w:bookmarkStart w:id="10" w:name="_Toc493086694"/>
    <w:bookmarkStart w:id="11" w:name="_Toc493501949"/>
    <w:bookmarkStart w:id="12" w:name="_Toc495391854"/>
    <w:r w:rsidRPr="009A054C">
      <w:rPr>
        <w:b w:val="0"/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7AD854B9" wp14:editId="583740C8">
          <wp:simplePos x="0" y="0"/>
          <wp:positionH relativeFrom="margin">
            <wp:posOffset>-771525</wp:posOffset>
          </wp:positionH>
          <wp:positionV relativeFrom="margin">
            <wp:posOffset>-687070</wp:posOffset>
          </wp:positionV>
          <wp:extent cx="1837446" cy="804558"/>
          <wp:effectExtent l="0" t="0" r="0" b="0"/>
          <wp:wrapNone/>
          <wp:docPr id="9" name="Picture 9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446" cy="804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5A6" w:rsidRPr="00AE65A6">
      <w:rPr>
        <w:b w:val="0"/>
        <w:bCs/>
        <w:szCs w:val="26"/>
        <w:rtl/>
        <w:lang w:val="en-GB"/>
      </w:rPr>
      <w:t>تقرير الإخطار الأولي الخاص بالمشروع</w:t>
    </w:r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5CD9"/>
    <w:multiLevelType w:val="hybridMultilevel"/>
    <w:tmpl w:val="911C6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A19BD"/>
    <w:multiLevelType w:val="hybridMultilevel"/>
    <w:tmpl w:val="3B0CA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8"/>
  </w:num>
  <w:num w:numId="8">
    <w:abstractNumId w:val="1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9"/>
  </w:num>
  <w:num w:numId="12">
    <w:abstractNumId w:val="10"/>
  </w:num>
  <w:num w:numId="13">
    <w:abstractNumId w:val="2"/>
  </w:num>
  <w:num w:numId="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6483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4B2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4D21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0E0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AA3"/>
    <w:rsid w:val="00190CCD"/>
    <w:rsid w:val="00191ED3"/>
    <w:rsid w:val="001920C0"/>
    <w:rsid w:val="00193AD9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433E"/>
    <w:rsid w:val="001D5D92"/>
    <w:rsid w:val="001D6426"/>
    <w:rsid w:val="001D75FC"/>
    <w:rsid w:val="001E0766"/>
    <w:rsid w:val="001E1227"/>
    <w:rsid w:val="001E29ED"/>
    <w:rsid w:val="001E4D1A"/>
    <w:rsid w:val="001E5A84"/>
    <w:rsid w:val="001E68DA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568D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28A"/>
    <w:rsid w:val="00250B75"/>
    <w:rsid w:val="00250F6B"/>
    <w:rsid w:val="00251BED"/>
    <w:rsid w:val="002538FA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231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193F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2269"/>
    <w:rsid w:val="00333233"/>
    <w:rsid w:val="003343AB"/>
    <w:rsid w:val="003350D8"/>
    <w:rsid w:val="00337A51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A3E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7BD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6168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894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1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220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379"/>
    <w:rsid w:val="005305CD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35BD"/>
    <w:rsid w:val="00555842"/>
    <w:rsid w:val="005560DC"/>
    <w:rsid w:val="00556AE9"/>
    <w:rsid w:val="0056196D"/>
    <w:rsid w:val="00563175"/>
    <w:rsid w:val="005650DC"/>
    <w:rsid w:val="0056510D"/>
    <w:rsid w:val="0057243D"/>
    <w:rsid w:val="00573C54"/>
    <w:rsid w:val="005747EE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8615F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2C83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AC2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33D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237D"/>
    <w:rsid w:val="006B749A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3B00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31C1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11C5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B6F2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2F7E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56"/>
    <w:rsid w:val="008935D1"/>
    <w:rsid w:val="00893B5C"/>
    <w:rsid w:val="00893F5E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2924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524A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3673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EF0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3CFB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5A6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088C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06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4520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368F"/>
    <w:rsid w:val="00BC4F5E"/>
    <w:rsid w:val="00BC4F81"/>
    <w:rsid w:val="00BC5428"/>
    <w:rsid w:val="00BC5862"/>
    <w:rsid w:val="00BC5DA6"/>
    <w:rsid w:val="00BC6434"/>
    <w:rsid w:val="00BC6465"/>
    <w:rsid w:val="00BC64E2"/>
    <w:rsid w:val="00BC7B42"/>
    <w:rsid w:val="00BD07AF"/>
    <w:rsid w:val="00BD0ED1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BF3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559B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776D4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48D7"/>
    <w:rsid w:val="00D76CF0"/>
    <w:rsid w:val="00D80565"/>
    <w:rsid w:val="00D83B04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E02"/>
    <w:rsid w:val="00DA71B7"/>
    <w:rsid w:val="00DA7A8A"/>
    <w:rsid w:val="00DA7B09"/>
    <w:rsid w:val="00DB0D9B"/>
    <w:rsid w:val="00DB1078"/>
    <w:rsid w:val="00DB2023"/>
    <w:rsid w:val="00DB286F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D5D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3AE4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4B8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4064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54F"/>
    <w:rsid w:val="00F875C5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2569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48A3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39B242E"/>
  <w15:docId w15:val="{314C13D5-2F7E-4BF1-8445-03207CD6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table" w:customStyle="1" w:styleId="TableGrid1">
    <w:name w:val="Table Grid1"/>
    <w:basedOn w:val="TableNormal"/>
    <w:next w:val="TableGrid"/>
    <w:rsid w:val="00893F5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1BCA7503944991A4D98F1D80374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5AFC5-F5BE-4337-BEA8-8E34908BEE46}"/>
      </w:docPartPr>
      <w:docPartBody>
        <w:p w:rsidR="00000000" w:rsidRDefault="00AB34C7" w:rsidP="00AB34C7">
          <w:pPr>
            <w:pStyle w:val="6B1BCA7503944991A4D98F1D803747C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08D844719F74CD4A4E1886D25595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9CAA7-B9E1-4C53-B282-37F99ADB38C3}"/>
      </w:docPartPr>
      <w:docPartBody>
        <w:p w:rsidR="00000000" w:rsidRDefault="00AB34C7" w:rsidP="00AB34C7">
          <w:pPr>
            <w:pStyle w:val="F08D844719F74CD4A4E1886D2559523D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879B8A95954C49FCABB7512A51224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76CD5-B032-43E0-BCBC-342CDC09AF37}"/>
      </w:docPartPr>
      <w:docPartBody>
        <w:p w:rsidR="00000000" w:rsidRDefault="00AB34C7" w:rsidP="00AB34C7">
          <w:pPr>
            <w:pStyle w:val="879B8A95954C49FCABB7512A512245B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DC"/>
    <w:rsid w:val="00011BEC"/>
    <w:rsid w:val="007852DC"/>
    <w:rsid w:val="00AB34C7"/>
    <w:rsid w:val="00B4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B34C7"/>
    <w:rPr>
      <w:color w:val="808080"/>
    </w:rPr>
  </w:style>
  <w:style w:type="paragraph" w:customStyle="1" w:styleId="F702DF66B0EB4782B6363CB984E38401">
    <w:name w:val="F702DF66B0EB4782B6363CB984E38401"/>
    <w:rsid w:val="007852DC"/>
  </w:style>
  <w:style w:type="paragraph" w:customStyle="1" w:styleId="6B1BCA7503944991A4D98F1D803747CC">
    <w:name w:val="6B1BCA7503944991A4D98F1D803747CC"/>
    <w:rsid w:val="00AB34C7"/>
    <w:pPr>
      <w:bidi/>
    </w:pPr>
  </w:style>
  <w:style w:type="paragraph" w:customStyle="1" w:styleId="F08D844719F74CD4A4E1886D2559523D">
    <w:name w:val="F08D844719F74CD4A4E1886D2559523D"/>
    <w:rsid w:val="00AB34C7"/>
    <w:pPr>
      <w:bidi/>
    </w:pPr>
  </w:style>
  <w:style w:type="paragraph" w:customStyle="1" w:styleId="879B8A95954C49FCABB7512A512245B9">
    <w:name w:val="879B8A95954C49FCABB7512A512245B9"/>
    <w:rsid w:val="00AB34C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B85D4-6FED-4E1A-ACA5-BDA3A055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964E140-07F1-4F09-9D8F-82C62936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87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INCIDENT NOTIFICATION REPORT TEMPLATE</vt:lpstr>
    </vt:vector>
  </TitlesOfParts>
  <Company>Bechtel/EDS</Company>
  <LinksUpToDate>false</LinksUpToDate>
  <CharactersWithSpaces>2460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INCIDENT NOTIFICATION REPORT TEMPLATE</dc:title>
  <dc:subject>EPM-KSS-TP-000023-AR</dc:subject>
  <dc:creator>Joel Reyes</dc:creator>
  <cp:keywords>ᅟ</cp:keywords>
  <cp:lastModifiedBy>الاء الزهراني Alaa Alzahrani</cp:lastModifiedBy>
  <cp:revision>56</cp:revision>
  <cp:lastPrinted>2017-03-07T13:13:00Z</cp:lastPrinted>
  <dcterms:created xsi:type="dcterms:W3CDTF">2017-10-17T14:06:00Z</dcterms:created>
  <dcterms:modified xsi:type="dcterms:W3CDTF">2022-04-24T11:42:00Z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